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04E" w:rsidRDefault="00D31BFF" w:rsidP="0078104E">
      <w:pPr>
        <w:rPr>
          <w:b/>
          <w:bCs/>
          <w:sz w:val="28"/>
          <w:szCs w:val="24"/>
          <w:lang w:val="en-GB"/>
        </w:rPr>
      </w:pPr>
      <w:r>
        <w:rPr>
          <w:b/>
          <w:bCs/>
          <w:sz w:val="28"/>
          <w:szCs w:val="24"/>
          <w:lang w:val="en-GB"/>
        </w:rPr>
        <w:t>Homework</w:t>
      </w:r>
      <w:r w:rsidR="0078104E" w:rsidRPr="00BE7AA5">
        <w:rPr>
          <w:b/>
          <w:bCs/>
          <w:sz w:val="28"/>
          <w:szCs w:val="24"/>
          <w:lang w:val="en-GB"/>
        </w:rPr>
        <w:t>: Geo-Information Systems</w:t>
      </w:r>
      <w:r w:rsidR="0078104E" w:rsidRPr="00BE7AA5">
        <w:rPr>
          <w:b/>
          <w:bCs/>
          <w:sz w:val="28"/>
          <w:szCs w:val="24"/>
          <w:lang w:val="en-GB"/>
        </w:rPr>
        <w:tab/>
      </w:r>
      <w:r>
        <w:rPr>
          <w:b/>
          <w:bCs/>
          <w:sz w:val="28"/>
          <w:szCs w:val="24"/>
          <w:lang w:val="en-GB"/>
        </w:rPr>
        <w:t>[estimated work load: 10 hours]</w:t>
      </w:r>
    </w:p>
    <w:p w:rsidR="0078104E" w:rsidRDefault="0078104E" w:rsidP="0078104E">
      <w:pPr>
        <w:rPr>
          <w:b/>
          <w:bCs/>
          <w:sz w:val="28"/>
          <w:szCs w:val="24"/>
          <w:lang w:val="en-GB"/>
        </w:rPr>
      </w:pPr>
    </w:p>
    <w:p w:rsidR="0078104E" w:rsidRPr="00BE7AA5" w:rsidRDefault="0078104E" w:rsidP="0078104E">
      <w:pPr>
        <w:rPr>
          <w:sz w:val="28"/>
          <w:lang w:val="en-GB"/>
        </w:rPr>
      </w:pPr>
      <w:r w:rsidRPr="00BE7AA5">
        <w:rPr>
          <w:b/>
          <w:sz w:val="28"/>
          <w:szCs w:val="24"/>
          <w:lang w:val="en-GB"/>
        </w:rPr>
        <w:t>Student name:</w:t>
      </w:r>
      <w:r w:rsidRPr="00BE7AA5">
        <w:rPr>
          <w:sz w:val="28"/>
          <w:szCs w:val="24"/>
          <w:lang w:val="en-GB"/>
        </w:rPr>
        <w:t xml:space="preserve"> …………………………………</w:t>
      </w:r>
      <w:r>
        <w:rPr>
          <w:sz w:val="28"/>
          <w:szCs w:val="24"/>
          <w:lang w:val="en-GB"/>
        </w:rPr>
        <w:t xml:space="preserve">       </w:t>
      </w:r>
      <w:proofErr w:type="spellStart"/>
      <w:r w:rsidRPr="0025634F">
        <w:rPr>
          <w:b/>
          <w:sz w:val="28"/>
          <w:szCs w:val="24"/>
          <w:lang w:val="en-GB"/>
        </w:rPr>
        <w:t>Enrollment</w:t>
      </w:r>
      <w:proofErr w:type="spellEnd"/>
      <w:r w:rsidRPr="0025634F">
        <w:rPr>
          <w:b/>
          <w:sz w:val="28"/>
          <w:szCs w:val="24"/>
          <w:lang w:val="en-GB"/>
        </w:rPr>
        <w:t xml:space="preserve"> number</w:t>
      </w:r>
      <w:r>
        <w:rPr>
          <w:sz w:val="28"/>
          <w:szCs w:val="24"/>
          <w:lang w:val="en-GB"/>
        </w:rPr>
        <w:t>: …………</w:t>
      </w:r>
      <w:proofErr w:type="gramStart"/>
      <w:r>
        <w:rPr>
          <w:sz w:val="28"/>
          <w:szCs w:val="24"/>
          <w:lang w:val="en-GB"/>
        </w:rPr>
        <w:t>….</w:t>
      </w:r>
      <w:r w:rsidRPr="00BE7AA5">
        <w:rPr>
          <w:sz w:val="28"/>
          <w:szCs w:val="24"/>
          <w:lang w:val="en-GB"/>
        </w:rPr>
        <w:t>…..</w:t>
      </w:r>
      <w:proofErr w:type="gramEnd"/>
    </w:p>
    <w:p w:rsidR="0078104E" w:rsidRDefault="0078104E" w:rsidP="0078104E">
      <w:pPr>
        <w:rPr>
          <w:b/>
          <w:sz w:val="28"/>
          <w:szCs w:val="28"/>
          <w:lang w:val="en-GB"/>
        </w:rPr>
      </w:pPr>
    </w:p>
    <w:p w:rsidR="00D31BFF" w:rsidRDefault="00D31BFF" w:rsidP="00D31BFF">
      <w:pPr>
        <w:rPr>
          <w:szCs w:val="24"/>
          <w:lang w:val="en-GB"/>
        </w:rPr>
      </w:pPr>
      <w:r>
        <w:rPr>
          <w:szCs w:val="24"/>
          <w:lang w:val="en-GB"/>
        </w:rPr>
        <w:t xml:space="preserve">To be prepared for the GIS course you are asked to do some internet searches in advance to get some impressions on geodata in </w:t>
      </w:r>
      <w:r w:rsidR="00516CCF">
        <w:rPr>
          <w:szCs w:val="24"/>
          <w:lang w:val="en-GB"/>
        </w:rPr>
        <w:t>your country</w:t>
      </w:r>
      <w:r>
        <w:rPr>
          <w:szCs w:val="24"/>
          <w:lang w:val="en-GB"/>
        </w:rPr>
        <w:t>. Try to answer the following questions.</w:t>
      </w:r>
    </w:p>
    <w:p w:rsidR="00D31BFF" w:rsidRDefault="00D31BFF" w:rsidP="00D31BFF">
      <w:p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 </w:t>
      </w:r>
    </w:p>
    <w:p w:rsidR="00D31BFF" w:rsidRDefault="00D31BFF" w:rsidP="00D31BFF">
      <w:pPr>
        <w:rPr>
          <w:lang w:val="en-GB"/>
        </w:rPr>
      </w:pPr>
      <w:r>
        <w:rPr>
          <w:lang w:val="en-GB"/>
        </w:rPr>
        <w:t>1. Which official body/ public authorities is responsible for topographic mapping and land registry in your country? What is the name of their website (URL)</w:t>
      </w:r>
    </w:p>
    <w:p w:rsidR="00516CCF" w:rsidRDefault="00516CCF" w:rsidP="00D31BFF">
      <w:pPr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1BFF" w:rsidRPr="00516CCF" w:rsidTr="00D31BFF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FF" w:rsidRDefault="00D31BF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  <w:p w:rsidR="00516CCF" w:rsidRDefault="00516CCF">
            <w:pPr>
              <w:rPr>
                <w:lang w:val="en-GB"/>
              </w:rPr>
            </w:pPr>
          </w:p>
          <w:p w:rsidR="00516CCF" w:rsidRDefault="00516CC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</w:tc>
      </w:tr>
    </w:tbl>
    <w:p w:rsidR="00D31BFF" w:rsidRDefault="00D31BFF" w:rsidP="00D31BFF">
      <w:pPr>
        <w:rPr>
          <w:lang w:val="en-GB"/>
        </w:rPr>
      </w:pPr>
    </w:p>
    <w:p w:rsidR="00D31BFF" w:rsidRDefault="00D31BFF" w:rsidP="00D31BFF">
      <w:pPr>
        <w:rPr>
          <w:lang w:val="en-GB"/>
        </w:rPr>
      </w:pPr>
      <w:r>
        <w:rPr>
          <w:lang w:val="en-GB"/>
        </w:rPr>
        <w:t>2. What is their profile / what type of services do they offer?</w:t>
      </w:r>
    </w:p>
    <w:p w:rsidR="00516CCF" w:rsidRDefault="00516CCF" w:rsidP="00D31BFF">
      <w:pPr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1BFF" w:rsidRPr="00516CCF" w:rsidTr="00D31BFF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FF" w:rsidRDefault="00D31BF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</w:tc>
      </w:tr>
    </w:tbl>
    <w:p w:rsidR="00D31BFF" w:rsidRDefault="00D31BFF" w:rsidP="00D31BFF">
      <w:pPr>
        <w:rPr>
          <w:lang w:val="en-GB"/>
        </w:rPr>
      </w:pPr>
    </w:p>
    <w:p w:rsidR="00D31BFF" w:rsidRDefault="00D31BFF" w:rsidP="00D31BFF">
      <w:pPr>
        <w:rPr>
          <w:lang w:val="en-GB"/>
        </w:rPr>
      </w:pPr>
      <w:r>
        <w:rPr>
          <w:lang w:val="en-GB"/>
        </w:rPr>
        <w:t>3. Which geodata are delivered by these institutions?</w:t>
      </w:r>
      <w:r w:rsidR="00516CCF">
        <w:rPr>
          <w:lang w:val="en-GB"/>
        </w:rPr>
        <w:t xml:space="preserve"> </w:t>
      </w:r>
      <w:r w:rsidR="00516CCF">
        <w:rPr>
          <w:lang w:val="en-GB"/>
        </w:rPr>
        <w:t xml:space="preserve">What is the availability (area </w:t>
      </w:r>
      <w:proofErr w:type="gramStart"/>
      <w:r w:rsidR="00516CCF">
        <w:rPr>
          <w:lang w:val="en-GB"/>
        </w:rPr>
        <w:t>coverage,%</w:t>
      </w:r>
      <w:proofErr w:type="gramEnd"/>
      <w:r w:rsidR="00516CCF">
        <w:rPr>
          <w:lang w:val="en-GB"/>
        </w:rPr>
        <w:t xml:space="preserve"> share of the district / city)?</w:t>
      </w:r>
    </w:p>
    <w:p w:rsidR="00516CCF" w:rsidRDefault="00516CCF" w:rsidP="00D31BFF">
      <w:pPr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1BFF" w:rsidRPr="00516CCF" w:rsidTr="00D31BFF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FF" w:rsidRDefault="00D31BF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  <w:p w:rsidR="00516CCF" w:rsidRDefault="00516CCF">
            <w:pPr>
              <w:rPr>
                <w:lang w:val="en-GB"/>
              </w:rPr>
            </w:pPr>
          </w:p>
        </w:tc>
      </w:tr>
    </w:tbl>
    <w:p w:rsidR="00D31BFF" w:rsidRDefault="00D31BFF" w:rsidP="00D31BFF">
      <w:pPr>
        <w:rPr>
          <w:lang w:val="en-GB"/>
        </w:rPr>
      </w:pPr>
    </w:p>
    <w:p w:rsidR="00D31BFF" w:rsidRDefault="00D31BFF" w:rsidP="00D31BFF">
      <w:pPr>
        <w:rPr>
          <w:lang w:val="en-GB"/>
        </w:rPr>
      </w:pPr>
      <w:r>
        <w:rPr>
          <w:lang w:val="en-GB"/>
        </w:rPr>
        <w:t>4. Do they operate a geodata portal that allows geodata to be accessed via the Internet?</w:t>
      </w:r>
    </w:p>
    <w:p w:rsidR="00516CCF" w:rsidRDefault="00516CCF" w:rsidP="00D31BFF">
      <w:pPr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1BFF" w:rsidRPr="00516CCF" w:rsidTr="00D31BFF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FF" w:rsidRDefault="00D31BFF">
            <w:pPr>
              <w:rPr>
                <w:lang w:val="en-GB"/>
              </w:rPr>
            </w:pPr>
          </w:p>
          <w:p w:rsidR="00516CCF" w:rsidRDefault="00516CC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</w:tc>
      </w:tr>
    </w:tbl>
    <w:p w:rsidR="00D31BFF" w:rsidRDefault="00D31BFF" w:rsidP="00D31BFF">
      <w:pPr>
        <w:rPr>
          <w:szCs w:val="24"/>
          <w:lang w:val="en-GB"/>
        </w:rPr>
      </w:pPr>
      <w:r>
        <w:rPr>
          <w:szCs w:val="24"/>
          <w:lang w:val="en-GB"/>
        </w:rPr>
        <w:lastRenderedPageBreak/>
        <w:t xml:space="preserve">5. In which coordinate reference systems </w:t>
      </w:r>
      <w:r w:rsidR="00516CCF">
        <w:rPr>
          <w:szCs w:val="24"/>
          <w:lang w:val="en-GB"/>
        </w:rPr>
        <w:t xml:space="preserve">(CRS) </w:t>
      </w:r>
      <w:r>
        <w:rPr>
          <w:szCs w:val="24"/>
          <w:lang w:val="en-GB"/>
        </w:rPr>
        <w:t>do these institutions deliver geodata?</w:t>
      </w:r>
    </w:p>
    <w:p w:rsidR="00516CCF" w:rsidRDefault="00516CCF" w:rsidP="00D31BFF">
      <w:pPr>
        <w:rPr>
          <w:szCs w:val="24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1BFF" w:rsidRPr="00516CCF" w:rsidTr="00D31BFF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FF" w:rsidRDefault="00D31BF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  <w:p w:rsidR="00D31BFF" w:rsidRDefault="00D31BFF">
            <w:pPr>
              <w:rPr>
                <w:lang w:val="en-GB"/>
              </w:rPr>
            </w:pPr>
          </w:p>
          <w:p w:rsidR="00516CCF" w:rsidRDefault="00516CCF">
            <w:pPr>
              <w:rPr>
                <w:lang w:val="en-GB"/>
              </w:rPr>
            </w:pPr>
          </w:p>
          <w:p w:rsidR="00516CCF" w:rsidRDefault="00516CCF">
            <w:pPr>
              <w:rPr>
                <w:lang w:val="en-GB"/>
              </w:rPr>
            </w:pPr>
          </w:p>
        </w:tc>
      </w:tr>
    </w:tbl>
    <w:p w:rsidR="00D31BFF" w:rsidRDefault="00D31BFF" w:rsidP="00D31BFF">
      <w:pPr>
        <w:rPr>
          <w:lang w:val="en-GB"/>
        </w:rPr>
      </w:pPr>
    </w:p>
    <w:p w:rsidR="00D31BFF" w:rsidRDefault="00D31BFF" w:rsidP="0078104E">
      <w:pPr>
        <w:rPr>
          <w:b/>
          <w:sz w:val="28"/>
          <w:szCs w:val="28"/>
          <w:lang w:val="en-GB"/>
        </w:rPr>
      </w:pPr>
      <w:bookmarkStart w:id="0" w:name="_GoBack"/>
      <w:bookmarkEnd w:id="0"/>
    </w:p>
    <w:sectPr w:rsidR="00D31BFF" w:rsidSect="005A2E5C">
      <w:headerReference w:type="default" r:id="rId8"/>
      <w:footerReference w:type="default" r:id="rId9"/>
      <w:pgSz w:w="11906" w:h="16838" w:code="9"/>
      <w:pgMar w:top="2268" w:right="1418" w:bottom="1134" w:left="1418" w:header="73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04E" w:rsidRDefault="0078104E">
      <w:r>
        <w:separator/>
      </w:r>
    </w:p>
  </w:endnote>
  <w:endnote w:type="continuationSeparator" w:id="0">
    <w:p w:rsidR="0078104E" w:rsidRDefault="0078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AF2" w:rsidRDefault="007370F2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10233025</wp:posOffset>
              </wp:positionV>
              <wp:extent cx="6840220" cy="460375"/>
              <wp:effectExtent l="0" t="0" r="17780" b="1587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460375"/>
                      </a:xfrm>
                      <a:prstGeom prst="rect">
                        <a:avLst/>
                      </a:prstGeom>
                      <a:solidFill>
                        <a:srgbClr val="005C24"/>
                      </a:solidFill>
                      <a:ln w="3175">
                        <a:solidFill>
                          <a:srgbClr val="005C2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7AF2" w:rsidRDefault="00367AF2">
                          <w:r>
                            <w:t>Agrar- und Umweltwissenschaftliche Fakultät ● Justus-von-Liebig-Weg 6 ● 18059 Rostock</w:t>
                          </w:r>
                        </w:p>
                      </w:txbxContent>
                    </wps:txbx>
                    <wps:bodyPr rot="0" vert="horz" wrap="square" lIns="90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805.75pt;width:538.6pt;height:36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" fillcolor="#005c24" strokecolor="#005c24" strokeweight=".25pt">
              <v:textbox inset="25mm">
                <w:txbxContent>
                  <w:p w:rsidR="00367AF2" w:rsidRDefault="00367AF2">
                    <w:r>
                      <w:t>Agrar- und Umweltwissenschaftliche Fakultät ● Justus-von-Liebig-Weg 6 ● 18059 Rostock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04E" w:rsidRDefault="0078104E">
      <w:r>
        <w:separator/>
      </w:r>
    </w:p>
  </w:footnote>
  <w:footnote w:type="continuationSeparator" w:id="0">
    <w:p w:rsidR="0078104E" w:rsidRDefault="00781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6"/>
      <w:gridCol w:w="4024"/>
    </w:tblGrid>
    <w:tr w:rsidR="0078104E" w:rsidTr="00B4457C">
      <w:tc>
        <w:tcPr>
          <w:tcW w:w="4605" w:type="dxa"/>
        </w:tcPr>
        <w:p w:rsidR="005A2E5C" w:rsidRDefault="005A2E5C">
          <w:pPr>
            <w:pStyle w:val="Kopfzeile"/>
            <w:rPr>
              <w:szCs w:val="24"/>
            </w:rPr>
          </w:pPr>
          <w:r>
            <w:rPr>
              <w:rFonts w:ascii="Arial" w:hAnsi="Arial"/>
              <w:noProof/>
              <w:lang w:eastAsia="de-DE"/>
            </w:rPr>
            <w:drawing>
              <wp:inline distT="0" distB="0" distL="0" distR="0" wp14:anchorId="2A422358" wp14:editId="4652A0F7">
                <wp:extent cx="3039110" cy="618490"/>
                <wp:effectExtent l="19050" t="0" r="8890" b="0"/>
                <wp:docPr id="1" name="Bild 1" descr="UNI-Logo_Siegel_4c_54mm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-Logo_Siegel_4c_54mm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9110" cy="61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:rsidR="005A2E5C" w:rsidRPr="005A2E5C" w:rsidRDefault="0078104E" w:rsidP="00E47772">
          <w:pPr>
            <w:pStyle w:val="Kopfzeile"/>
            <w:spacing w:before="120" w:after="120"/>
            <w:jc w:val="right"/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>
                <wp:extent cx="1949692" cy="536575"/>
                <wp:effectExtent l="0" t="0" r="0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_DiveCrop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850" cy="5479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67AF2" w:rsidRPr="005A2E5C" w:rsidRDefault="007370F2">
    <w:pPr>
      <w:pStyle w:val="Kopfzeile"/>
      <w:rPr>
        <w:sz w:val="10"/>
        <w:szCs w:val="24"/>
      </w:rPr>
    </w:pPr>
    <w:r>
      <w:rPr>
        <w:rFonts w:ascii="Arial" w:hAnsi="Arial"/>
        <w:noProof/>
        <w:szCs w:val="20"/>
        <w:lang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54802</wp:posOffset>
              </wp:positionV>
              <wp:extent cx="6854825" cy="10191750"/>
              <wp:effectExtent l="0" t="0" r="41275" b="38100"/>
              <wp:wrapNone/>
              <wp:docPr id="3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4825" cy="10191750"/>
                        <a:chOff x="0" y="1729"/>
                        <a:chExt cx="10795" cy="15137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 flipH="1">
                          <a:off x="10791" y="2313"/>
                          <a:ext cx="4" cy="14553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5C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CnPr>
                        <a:cxnSpLocks noChangeShapeType="1"/>
                      </wps:cNvCnPr>
                      <wps:spPr bwMode="auto">
                        <a:xfrm>
                          <a:off x="0" y="1729"/>
                          <a:ext cx="102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5C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rc 4"/>
                      <wps:cNvSpPr>
                        <a:spLocks/>
                      </wps:cNvSpPr>
                      <wps:spPr bwMode="auto">
                        <a:xfrm>
                          <a:off x="10180" y="1729"/>
                          <a:ext cx="593" cy="567"/>
                        </a:xfrm>
                        <a:custGeom>
                          <a:avLst/>
                          <a:gdLst>
                            <a:gd name="T0" fmla="*/ 0 w 21600"/>
                            <a:gd name="T1" fmla="*/ 1 h 21600"/>
                            <a:gd name="T2" fmla="*/ 593 w 21600"/>
                            <a:gd name="T3" fmla="*/ 567 h 21600"/>
                            <a:gd name="T4" fmla="*/ 26 w 21600"/>
                            <a:gd name="T5" fmla="*/ 567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23"/>
                              </a:moveTo>
                              <a:cubicBezTo>
                                <a:pt x="332" y="7"/>
                                <a:pt x="665" y="-1"/>
                                <a:pt x="999" y="0"/>
                              </a:cubicBezTo>
                              <a:cubicBezTo>
                                <a:pt x="12928" y="0"/>
                                <a:pt x="22599" y="9670"/>
                                <a:pt x="22599" y="21600"/>
                              </a:cubicBezTo>
                            </a:path>
                            <a:path w="21600" h="21600" stroke="0" extrusionOk="0">
                              <a:moveTo>
                                <a:pt x="0" y="23"/>
                              </a:moveTo>
                              <a:cubicBezTo>
                                <a:pt x="332" y="7"/>
                                <a:pt x="665" y="-1"/>
                                <a:pt x="999" y="0"/>
                              </a:cubicBezTo>
                              <a:cubicBezTo>
                                <a:pt x="12928" y="0"/>
                                <a:pt x="22599" y="9670"/>
                                <a:pt x="22599" y="21600"/>
                              </a:cubicBezTo>
                              <a:lnTo>
                                <a:pt x="999" y="21600"/>
                              </a:lnTo>
                              <a:lnTo>
                                <a:pt x="0" y="2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5C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02969B" id="Group 7" o:spid="_x0000_s1026" style="position:absolute;margin-left:-70.9pt;margin-top:4.3pt;width:539.75pt;height:802.5pt;z-index:251658240" coordorigin=",1729" coordsize="10795,15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0791;top:2313;width:4;height:145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" strokecolor="#005c24" strokeweight=".5pt"/>
              <v:shape id="AutoShape 3" o:spid="_x0000_s1028" type="#_x0000_t32" style="position:absolute;top:172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" strokecolor="#005c24" strokeweight=".5pt"/>
              <v:shape id="Arc 4" o:spid="_x0000_s1029" style="position:absolute;left:10180;top:1729;width:593;height:56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" path="m,23nfc332,7,665,-1,999,,12928,,22599,9670,22599,21600em,23nsc332,7,665,-1,999,,12928,,22599,9670,22599,21600r-21600,l,23xe" filled="f" strokecolor="#005c24" strokeweight=".5pt">
                <v:path arrowok="t" o:extrusionok="f" o:connecttype="custom" o:connectlocs="0,0;16,15;1,15" o:connectangles="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D6BC4"/>
    <w:multiLevelType w:val="hybridMultilevel"/>
    <w:tmpl w:val="3C6C87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21A1"/>
    <w:multiLevelType w:val="hybridMultilevel"/>
    <w:tmpl w:val="CCB4D5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FF23C6"/>
    <w:multiLevelType w:val="hybridMultilevel"/>
    <w:tmpl w:val="3C40F0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0477BA"/>
    <w:multiLevelType w:val="hybridMultilevel"/>
    <w:tmpl w:val="C584D12A"/>
    <w:lvl w:ilvl="0" w:tplc="2CFE73F4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04361"/>
    <w:multiLevelType w:val="hybridMultilevel"/>
    <w:tmpl w:val="5E763B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F41654"/>
    <w:multiLevelType w:val="hybridMultilevel"/>
    <w:tmpl w:val="CDB651B4"/>
    <w:lvl w:ilvl="0" w:tplc="9FB66F8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7236895"/>
    <w:multiLevelType w:val="hybridMultilevel"/>
    <w:tmpl w:val="68785598"/>
    <w:lvl w:ilvl="0" w:tplc="368CDFC0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F3348"/>
    <w:multiLevelType w:val="hybridMultilevel"/>
    <w:tmpl w:val="2D5EF058"/>
    <w:lvl w:ilvl="0" w:tplc="A6C2F2B2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3138B"/>
    <w:multiLevelType w:val="hybridMultilevel"/>
    <w:tmpl w:val="7D94FD0E"/>
    <w:lvl w:ilvl="0" w:tplc="13F4D1D6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B499E"/>
    <w:multiLevelType w:val="hybridMultilevel"/>
    <w:tmpl w:val="0E228D32"/>
    <w:lvl w:ilvl="0" w:tplc="0407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653498"/>
    <w:multiLevelType w:val="hybridMultilevel"/>
    <w:tmpl w:val="EBE0B1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C201F6"/>
    <w:multiLevelType w:val="hybridMultilevel"/>
    <w:tmpl w:val="CE8A3E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1823"/>
    <w:multiLevelType w:val="hybridMultilevel"/>
    <w:tmpl w:val="5F7C7B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8FE"/>
    <w:multiLevelType w:val="hybridMultilevel"/>
    <w:tmpl w:val="E38E60AE"/>
    <w:lvl w:ilvl="0" w:tplc="916C478A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C65FD"/>
    <w:multiLevelType w:val="hybridMultilevel"/>
    <w:tmpl w:val="E1201164"/>
    <w:lvl w:ilvl="0" w:tplc="E86C3E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F6682"/>
    <w:multiLevelType w:val="hybridMultilevel"/>
    <w:tmpl w:val="692C14BE"/>
    <w:lvl w:ilvl="0" w:tplc="1A686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 w:tplc="4EDEFC32">
      <w:numFmt w:val="none"/>
      <w:lvlText w:val=""/>
      <w:lvlJc w:val="left"/>
      <w:pPr>
        <w:tabs>
          <w:tab w:val="num" w:pos="360"/>
        </w:tabs>
      </w:pPr>
    </w:lvl>
    <w:lvl w:ilvl="2" w:tplc="911661B4">
      <w:numFmt w:val="none"/>
      <w:lvlText w:val=""/>
      <w:lvlJc w:val="left"/>
      <w:pPr>
        <w:tabs>
          <w:tab w:val="num" w:pos="360"/>
        </w:tabs>
      </w:pPr>
    </w:lvl>
    <w:lvl w:ilvl="3" w:tplc="D0747DE4">
      <w:numFmt w:val="none"/>
      <w:lvlText w:val=""/>
      <w:lvlJc w:val="left"/>
      <w:pPr>
        <w:tabs>
          <w:tab w:val="num" w:pos="360"/>
        </w:tabs>
      </w:pPr>
    </w:lvl>
    <w:lvl w:ilvl="4" w:tplc="12E40874">
      <w:numFmt w:val="none"/>
      <w:lvlText w:val=""/>
      <w:lvlJc w:val="left"/>
      <w:pPr>
        <w:tabs>
          <w:tab w:val="num" w:pos="360"/>
        </w:tabs>
      </w:pPr>
    </w:lvl>
    <w:lvl w:ilvl="5" w:tplc="CD364114">
      <w:numFmt w:val="none"/>
      <w:lvlText w:val=""/>
      <w:lvlJc w:val="left"/>
      <w:pPr>
        <w:tabs>
          <w:tab w:val="num" w:pos="360"/>
        </w:tabs>
      </w:pPr>
    </w:lvl>
    <w:lvl w:ilvl="6" w:tplc="30AE0264">
      <w:numFmt w:val="none"/>
      <w:lvlText w:val=""/>
      <w:lvlJc w:val="left"/>
      <w:pPr>
        <w:tabs>
          <w:tab w:val="num" w:pos="360"/>
        </w:tabs>
      </w:pPr>
    </w:lvl>
    <w:lvl w:ilvl="7" w:tplc="09766378">
      <w:numFmt w:val="none"/>
      <w:lvlText w:val=""/>
      <w:lvlJc w:val="left"/>
      <w:pPr>
        <w:tabs>
          <w:tab w:val="num" w:pos="360"/>
        </w:tabs>
      </w:pPr>
    </w:lvl>
    <w:lvl w:ilvl="8" w:tplc="6D68C79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9EF3935"/>
    <w:multiLevelType w:val="hybridMultilevel"/>
    <w:tmpl w:val="E7E836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08500F"/>
    <w:multiLevelType w:val="hybridMultilevel"/>
    <w:tmpl w:val="61460EF6"/>
    <w:lvl w:ilvl="0" w:tplc="30F23BF0">
      <w:numFmt w:val="bullet"/>
      <w:pStyle w:val="Liste1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A36D3"/>
    <w:multiLevelType w:val="hybridMultilevel"/>
    <w:tmpl w:val="6B089644"/>
    <w:lvl w:ilvl="0" w:tplc="E86C3E66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43C7C98"/>
    <w:multiLevelType w:val="hybridMultilevel"/>
    <w:tmpl w:val="293E9984"/>
    <w:lvl w:ilvl="0" w:tplc="2FFC5E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61BA2"/>
    <w:multiLevelType w:val="hybridMultilevel"/>
    <w:tmpl w:val="BA500A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11"/>
  </w:num>
  <w:num w:numId="11">
    <w:abstractNumId w:val="13"/>
  </w:num>
  <w:num w:numId="12">
    <w:abstractNumId w:val="1"/>
  </w:num>
  <w:num w:numId="13">
    <w:abstractNumId w:val="6"/>
  </w:num>
  <w:num w:numId="14">
    <w:abstractNumId w:val="16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9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style="mso-position-horizontal-relative:page;mso-position-vertical-relative:page" strokecolor="#005c24">
      <v:stroke color="#005c24" weight=".25pt"/>
      <o:colormru v:ext="edit" colors="#005c2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4E"/>
    <w:rsid w:val="00000C24"/>
    <w:rsid w:val="00012B10"/>
    <w:rsid w:val="000230C2"/>
    <w:rsid w:val="00037EA6"/>
    <w:rsid w:val="00046476"/>
    <w:rsid w:val="000479A0"/>
    <w:rsid w:val="0005179A"/>
    <w:rsid w:val="00053AF1"/>
    <w:rsid w:val="00063570"/>
    <w:rsid w:val="00065431"/>
    <w:rsid w:val="00073711"/>
    <w:rsid w:val="0008145D"/>
    <w:rsid w:val="0008262A"/>
    <w:rsid w:val="00085657"/>
    <w:rsid w:val="000979CA"/>
    <w:rsid w:val="000A0146"/>
    <w:rsid w:val="000A0DF7"/>
    <w:rsid w:val="000B2B63"/>
    <w:rsid w:val="000C0E75"/>
    <w:rsid w:val="000C271E"/>
    <w:rsid w:val="000D55D6"/>
    <w:rsid w:val="000D5D48"/>
    <w:rsid w:val="000D7DEE"/>
    <w:rsid w:val="000E02E5"/>
    <w:rsid w:val="000E124A"/>
    <w:rsid w:val="000F3BA2"/>
    <w:rsid w:val="00106FA3"/>
    <w:rsid w:val="00110DA1"/>
    <w:rsid w:val="001149AF"/>
    <w:rsid w:val="0012076C"/>
    <w:rsid w:val="0012456E"/>
    <w:rsid w:val="00140E0D"/>
    <w:rsid w:val="001423EF"/>
    <w:rsid w:val="00165026"/>
    <w:rsid w:val="001650BA"/>
    <w:rsid w:val="00166FE6"/>
    <w:rsid w:val="00174BE0"/>
    <w:rsid w:val="00176760"/>
    <w:rsid w:val="00185979"/>
    <w:rsid w:val="00196423"/>
    <w:rsid w:val="00197781"/>
    <w:rsid w:val="001A194F"/>
    <w:rsid w:val="001B4B5B"/>
    <w:rsid w:val="001B7D6C"/>
    <w:rsid w:val="001C68AC"/>
    <w:rsid w:val="001D0ADA"/>
    <w:rsid w:val="001D4558"/>
    <w:rsid w:val="001F5BD3"/>
    <w:rsid w:val="001F77C0"/>
    <w:rsid w:val="00204629"/>
    <w:rsid w:val="00205499"/>
    <w:rsid w:val="002225FA"/>
    <w:rsid w:val="00233C5B"/>
    <w:rsid w:val="00236ECE"/>
    <w:rsid w:val="00240CA7"/>
    <w:rsid w:val="00242BB5"/>
    <w:rsid w:val="00250811"/>
    <w:rsid w:val="002521F6"/>
    <w:rsid w:val="00262BDA"/>
    <w:rsid w:val="00263597"/>
    <w:rsid w:val="00264A9D"/>
    <w:rsid w:val="00267FD9"/>
    <w:rsid w:val="00270F09"/>
    <w:rsid w:val="0028209D"/>
    <w:rsid w:val="0028514A"/>
    <w:rsid w:val="00295970"/>
    <w:rsid w:val="002A1EA3"/>
    <w:rsid w:val="002A3AF3"/>
    <w:rsid w:val="002A5BD1"/>
    <w:rsid w:val="002B578D"/>
    <w:rsid w:val="002B70F3"/>
    <w:rsid w:val="002C05BF"/>
    <w:rsid w:val="002C083B"/>
    <w:rsid w:val="002C1F20"/>
    <w:rsid w:val="002D0FDC"/>
    <w:rsid w:val="002D16FC"/>
    <w:rsid w:val="002D2340"/>
    <w:rsid w:val="002D549C"/>
    <w:rsid w:val="002D618F"/>
    <w:rsid w:val="002D631E"/>
    <w:rsid w:val="002E1BBD"/>
    <w:rsid w:val="002F081C"/>
    <w:rsid w:val="00303241"/>
    <w:rsid w:val="0031770E"/>
    <w:rsid w:val="00321374"/>
    <w:rsid w:val="0032151A"/>
    <w:rsid w:val="00324D8A"/>
    <w:rsid w:val="00330D69"/>
    <w:rsid w:val="003340C7"/>
    <w:rsid w:val="00340B6C"/>
    <w:rsid w:val="003528FF"/>
    <w:rsid w:val="00363090"/>
    <w:rsid w:val="00365CF2"/>
    <w:rsid w:val="00367AF2"/>
    <w:rsid w:val="0038263D"/>
    <w:rsid w:val="003850DF"/>
    <w:rsid w:val="00385EE0"/>
    <w:rsid w:val="003969DD"/>
    <w:rsid w:val="00397769"/>
    <w:rsid w:val="003A59FF"/>
    <w:rsid w:val="003A71C4"/>
    <w:rsid w:val="003B5929"/>
    <w:rsid w:val="003D0EF1"/>
    <w:rsid w:val="003F3190"/>
    <w:rsid w:val="003F40B6"/>
    <w:rsid w:val="003F40EE"/>
    <w:rsid w:val="003F5B84"/>
    <w:rsid w:val="0040055E"/>
    <w:rsid w:val="004151F8"/>
    <w:rsid w:val="00424299"/>
    <w:rsid w:val="00426C50"/>
    <w:rsid w:val="00426D3A"/>
    <w:rsid w:val="00437B0E"/>
    <w:rsid w:val="004453EC"/>
    <w:rsid w:val="00451D69"/>
    <w:rsid w:val="00460132"/>
    <w:rsid w:val="00461BD1"/>
    <w:rsid w:val="004636EB"/>
    <w:rsid w:val="00464BC9"/>
    <w:rsid w:val="00465106"/>
    <w:rsid w:val="0046616E"/>
    <w:rsid w:val="004705BE"/>
    <w:rsid w:val="00475680"/>
    <w:rsid w:val="00486BBB"/>
    <w:rsid w:val="00491BDA"/>
    <w:rsid w:val="0049403C"/>
    <w:rsid w:val="004A103F"/>
    <w:rsid w:val="004A17BC"/>
    <w:rsid w:val="004A3A09"/>
    <w:rsid w:val="004A55AB"/>
    <w:rsid w:val="004A64F4"/>
    <w:rsid w:val="004A7E48"/>
    <w:rsid w:val="004B3939"/>
    <w:rsid w:val="004B6C6D"/>
    <w:rsid w:val="004C713A"/>
    <w:rsid w:val="004E34E3"/>
    <w:rsid w:val="004E4A21"/>
    <w:rsid w:val="004E6923"/>
    <w:rsid w:val="004E7D7B"/>
    <w:rsid w:val="005018D4"/>
    <w:rsid w:val="005048B3"/>
    <w:rsid w:val="00510789"/>
    <w:rsid w:val="0051487D"/>
    <w:rsid w:val="005150A9"/>
    <w:rsid w:val="00516238"/>
    <w:rsid w:val="00516CCF"/>
    <w:rsid w:val="00537ADB"/>
    <w:rsid w:val="00540894"/>
    <w:rsid w:val="005520A2"/>
    <w:rsid w:val="0055741B"/>
    <w:rsid w:val="0057480C"/>
    <w:rsid w:val="00574E0C"/>
    <w:rsid w:val="00582610"/>
    <w:rsid w:val="005945F3"/>
    <w:rsid w:val="0059506E"/>
    <w:rsid w:val="00595D7F"/>
    <w:rsid w:val="005A2E5C"/>
    <w:rsid w:val="005A3682"/>
    <w:rsid w:val="005A36ED"/>
    <w:rsid w:val="005B0C51"/>
    <w:rsid w:val="005B0E87"/>
    <w:rsid w:val="005B3486"/>
    <w:rsid w:val="005B7CDE"/>
    <w:rsid w:val="005C2FC5"/>
    <w:rsid w:val="005C3515"/>
    <w:rsid w:val="005C3B86"/>
    <w:rsid w:val="005C59B0"/>
    <w:rsid w:val="005E3D73"/>
    <w:rsid w:val="005E3DA2"/>
    <w:rsid w:val="005E6E0C"/>
    <w:rsid w:val="00601229"/>
    <w:rsid w:val="00603AB0"/>
    <w:rsid w:val="0060744A"/>
    <w:rsid w:val="0061039E"/>
    <w:rsid w:val="006212F9"/>
    <w:rsid w:val="006241A1"/>
    <w:rsid w:val="00627BA4"/>
    <w:rsid w:val="00631E43"/>
    <w:rsid w:val="00633C36"/>
    <w:rsid w:val="00634246"/>
    <w:rsid w:val="0064659D"/>
    <w:rsid w:val="006507DA"/>
    <w:rsid w:val="006652BD"/>
    <w:rsid w:val="00673989"/>
    <w:rsid w:val="0067534E"/>
    <w:rsid w:val="00684A8A"/>
    <w:rsid w:val="00686CFC"/>
    <w:rsid w:val="0069252B"/>
    <w:rsid w:val="00697245"/>
    <w:rsid w:val="006977F8"/>
    <w:rsid w:val="00697DA9"/>
    <w:rsid w:val="006A01DB"/>
    <w:rsid w:val="006A6761"/>
    <w:rsid w:val="006A7966"/>
    <w:rsid w:val="006B50AD"/>
    <w:rsid w:val="006C5BCC"/>
    <w:rsid w:val="006C7E4F"/>
    <w:rsid w:val="006D1A25"/>
    <w:rsid w:val="006D1C21"/>
    <w:rsid w:val="006F37FD"/>
    <w:rsid w:val="006F611F"/>
    <w:rsid w:val="007028D9"/>
    <w:rsid w:val="00703380"/>
    <w:rsid w:val="007036AF"/>
    <w:rsid w:val="00705A00"/>
    <w:rsid w:val="007073B4"/>
    <w:rsid w:val="00710A6C"/>
    <w:rsid w:val="00714026"/>
    <w:rsid w:val="007203BF"/>
    <w:rsid w:val="00724092"/>
    <w:rsid w:val="0072539A"/>
    <w:rsid w:val="007278CA"/>
    <w:rsid w:val="00731674"/>
    <w:rsid w:val="007370F2"/>
    <w:rsid w:val="00740B79"/>
    <w:rsid w:val="0074341E"/>
    <w:rsid w:val="007452CC"/>
    <w:rsid w:val="00751EBE"/>
    <w:rsid w:val="0075336F"/>
    <w:rsid w:val="00754389"/>
    <w:rsid w:val="00754864"/>
    <w:rsid w:val="0076358A"/>
    <w:rsid w:val="00765E68"/>
    <w:rsid w:val="00774C3E"/>
    <w:rsid w:val="00775169"/>
    <w:rsid w:val="00776AEC"/>
    <w:rsid w:val="00777EB1"/>
    <w:rsid w:val="0078104E"/>
    <w:rsid w:val="00794195"/>
    <w:rsid w:val="007B45FB"/>
    <w:rsid w:val="007B50E5"/>
    <w:rsid w:val="007C03E4"/>
    <w:rsid w:val="007D13BE"/>
    <w:rsid w:val="007D33ED"/>
    <w:rsid w:val="007D6335"/>
    <w:rsid w:val="007D76B1"/>
    <w:rsid w:val="00806F46"/>
    <w:rsid w:val="00815AE4"/>
    <w:rsid w:val="00820AC5"/>
    <w:rsid w:val="008255D3"/>
    <w:rsid w:val="00827AC4"/>
    <w:rsid w:val="008324DB"/>
    <w:rsid w:val="008365A2"/>
    <w:rsid w:val="00841D1D"/>
    <w:rsid w:val="008451BD"/>
    <w:rsid w:val="00866BEB"/>
    <w:rsid w:val="0087059E"/>
    <w:rsid w:val="00870C2D"/>
    <w:rsid w:val="00875F3B"/>
    <w:rsid w:val="00876BFE"/>
    <w:rsid w:val="00882BE0"/>
    <w:rsid w:val="00891D31"/>
    <w:rsid w:val="0089687E"/>
    <w:rsid w:val="00897F45"/>
    <w:rsid w:val="008B7065"/>
    <w:rsid w:val="008C0E5B"/>
    <w:rsid w:val="008C3C9E"/>
    <w:rsid w:val="008D08B5"/>
    <w:rsid w:val="008D3F8F"/>
    <w:rsid w:val="008D79E8"/>
    <w:rsid w:val="008E0D45"/>
    <w:rsid w:val="008E219A"/>
    <w:rsid w:val="008E2E7D"/>
    <w:rsid w:val="008E6F15"/>
    <w:rsid w:val="008F07D9"/>
    <w:rsid w:val="008F0DF5"/>
    <w:rsid w:val="008F20EC"/>
    <w:rsid w:val="008F7411"/>
    <w:rsid w:val="00901C00"/>
    <w:rsid w:val="00911D48"/>
    <w:rsid w:val="009179A0"/>
    <w:rsid w:val="00923862"/>
    <w:rsid w:val="0093293D"/>
    <w:rsid w:val="00941033"/>
    <w:rsid w:val="009416F1"/>
    <w:rsid w:val="00950629"/>
    <w:rsid w:val="009517E0"/>
    <w:rsid w:val="00951E08"/>
    <w:rsid w:val="00956A19"/>
    <w:rsid w:val="00960583"/>
    <w:rsid w:val="00960603"/>
    <w:rsid w:val="009625DD"/>
    <w:rsid w:val="0097156E"/>
    <w:rsid w:val="00975840"/>
    <w:rsid w:val="009764D0"/>
    <w:rsid w:val="00981DAC"/>
    <w:rsid w:val="009820F2"/>
    <w:rsid w:val="00987814"/>
    <w:rsid w:val="00990C6E"/>
    <w:rsid w:val="009924DF"/>
    <w:rsid w:val="00992F68"/>
    <w:rsid w:val="009959C6"/>
    <w:rsid w:val="009C22D2"/>
    <w:rsid w:val="009C24A9"/>
    <w:rsid w:val="009C475E"/>
    <w:rsid w:val="009C4CFF"/>
    <w:rsid w:val="009C5E9A"/>
    <w:rsid w:val="009D0ADD"/>
    <w:rsid w:val="009D4573"/>
    <w:rsid w:val="009D5DA7"/>
    <w:rsid w:val="009E57C4"/>
    <w:rsid w:val="009F19FF"/>
    <w:rsid w:val="00A04234"/>
    <w:rsid w:val="00A04B3E"/>
    <w:rsid w:val="00A05F15"/>
    <w:rsid w:val="00A1053D"/>
    <w:rsid w:val="00A1136A"/>
    <w:rsid w:val="00A2044C"/>
    <w:rsid w:val="00A207ED"/>
    <w:rsid w:val="00A26A60"/>
    <w:rsid w:val="00A27243"/>
    <w:rsid w:val="00A460F1"/>
    <w:rsid w:val="00A471F7"/>
    <w:rsid w:val="00A5263E"/>
    <w:rsid w:val="00A53312"/>
    <w:rsid w:val="00A632A8"/>
    <w:rsid w:val="00A70705"/>
    <w:rsid w:val="00A74B2A"/>
    <w:rsid w:val="00A761EA"/>
    <w:rsid w:val="00A8008A"/>
    <w:rsid w:val="00A85F2E"/>
    <w:rsid w:val="00A92BFD"/>
    <w:rsid w:val="00A94097"/>
    <w:rsid w:val="00A946F3"/>
    <w:rsid w:val="00AA1703"/>
    <w:rsid w:val="00AA3EDF"/>
    <w:rsid w:val="00AB262F"/>
    <w:rsid w:val="00AB376D"/>
    <w:rsid w:val="00AC3D3A"/>
    <w:rsid w:val="00AC7C92"/>
    <w:rsid w:val="00AC7F73"/>
    <w:rsid w:val="00AD578B"/>
    <w:rsid w:val="00AD597D"/>
    <w:rsid w:val="00AE1785"/>
    <w:rsid w:val="00AF59DE"/>
    <w:rsid w:val="00B06B87"/>
    <w:rsid w:val="00B24577"/>
    <w:rsid w:val="00B371DB"/>
    <w:rsid w:val="00B4457C"/>
    <w:rsid w:val="00B46C1A"/>
    <w:rsid w:val="00B51616"/>
    <w:rsid w:val="00B53736"/>
    <w:rsid w:val="00B61F9C"/>
    <w:rsid w:val="00B7223C"/>
    <w:rsid w:val="00B75C12"/>
    <w:rsid w:val="00B75F1E"/>
    <w:rsid w:val="00B92E37"/>
    <w:rsid w:val="00B93652"/>
    <w:rsid w:val="00B94258"/>
    <w:rsid w:val="00B95E29"/>
    <w:rsid w:val="00BC263B"/>
    <w:rsid w:val="00BC556D"/>
    <w:rsid w:val="00BD19CE"/>
    <w:rsid w:val="00BD4CED"/>
    <w:rsid w:val="00BE3D60"/>
    <w:rsid w:val="00BE754F"/>
    <w:rsid w:val="00BE7715"/>
    <w:rsid w:val="00BF0359"/>
    <w:rsid w:val="00C14B56"/>
    <w:rsid w:val="00C26001"/>
    <w:rsid w:val="00C70FAE"/>
    <w:rsid w:val="00C74304"/>
    <w:rsid w:val="00C8089D"/>
    <w:rsid w:val="00C836B3"/>
    <w:rsid w:val="00C84B3A"/>
    <w:rsid w:val="00C92197"/>
    <w:rsid w:val="00C92D28"/>
    <w:rsid w:val="00C97448"/>
    <w:rsid w:val="00CB0C8E"/>
    <w:rsid w:val="00CB2654"/>
    <w:rsid w:val="00CB2DB5"/>
    <w:rsid w:val="00CB30AB"/>
    <w:rsid w:val="00CB5A93"/>
    <w:rsid w:val="00CC1C24"/>
    <w:rsid w:val="00CC1F4D"/>
    <w:rsid w:val="00CC4A2B"/>
    <w:rsid w:val="00CD0E34"/>
    <w:rsid w:val="00CD419E"/>
    <w:rsid w:val="00CE2AE0"/>
    <w:rsid w:val="00CF276A"/>
    <w:rsid w:val="00CF4D1A"/>
    <w:rsid w:val="00CF741A"/>
    <w:rsid w:val="00D01A2F"/>
    <w:rsid w:val="00D153B6"/>
    <w:rsid w:val="00D270A0"/>
    <w:rsid w:val="00D31BFF"/>
    <w:rsid w:val="00D31E2C"/>
    <w:rsid w:val="00D343B0"/>
    <w:rsid w:val="00D5024B"/>
    <w:rsid w:val="00D57EF4"/>
    <w:rsid w:val="00D66217"/>
    <w:rsid w:val="00D70AE3"/>
    <w:rsid w:val="00D844C4"/>
    <w:rsid w:val="00D84804"/>
    <w:rsid w:val="00D84FD4"/>
    <w:rsid w:val="00D957A4"/>
    <w:rsid w:val="00D96DAF"/>
    <w:rsid w:val="00D97D40"/>
    <w:rsid w:val="00DA2E66"/>
    <w:rsid w:val="00DA4577"/>
    <w:rsid w:val="00DA4BAF"/>
    <w:rsid w:val="00DA5AD3"/>
    <w:rsid w:val="00DC250E"/>
    <w:rsid w:val="00DD0F48"/>
    <w:rsid w:val="00DD1D0B"/>
    <w:rsid w:val="00DD4E5F"/>
    <w:rsid w:val="00DE044C"/>
    <w:rsid w:val="00DF6360"/>
    <w:rsid w:val="00E00C91"/>
    <w:rsid w:val="00E07B43"/>
    <w:rsid w:val="00E131DE"/>
    <w:rsid w:val="00E1433A"/>
    <w:rsid w:val="00E14D27"/>
    <w:rsid w:val="00E21F15"/>
    <w:rsid w:val="00E31613"/>
    <w:rsid w:val="00E31C26"/>
    <w:rsid w:val="00E32383"/>
    <w:rsid w:val="00E32E3E"/>
    <w:rsid w:val="00E340A5"/>
    <w:rsid w:val="00E37D59"/>
    <w:rsid w:val="00E40349"/>
    <w:rsid w:val="00E44E0D"/>
    <w:rsid w:val="00E47772"/>
    <w:rsid w:val="00E6498A"/>
    <w:rsid w:val="00E67EDB"/>
    <w:rsid w:val="00E71B5B"/>
    <w:rsid w:val="00E73B61"/>
    <w:rsid w:val="00E73DDC"/>
    <w:rsid w:val="00E8132C"/>
    <w:rsid w:val="00E84223"/>
    <w:rsid w:val="00E85529"/>
    <w:rsid w:val="00E860A9"/>
    <w:rsid w:val="00EA5EA9"/>
    <w:rsid w:val="00EA744A"/>
    <w:rsid w:val="00EC66A5"/>
    <w:rsid w:val="00ED2F9C"/>
    <w:rsid w:val="00ED6C89"/>
    <w:rsid w:val="00ED7B4A"/>
    <w:rsid w:val="00F04CE7"/>
    <w:rsid w:val="00F06087"/>
    <w:rsid w:val="00F07952"/>
    <w:rsid w:val="00F30AEE"/>
    <w:rsid w:val="00F3130E"/>
    <w:rsid w:val="00F318F4"/>
    <w:rsid w:val="00F33129"/>
    <w:rsid w:val="00F35DB0"/>
    <w:rsid w:val="00F43690"/>
    <w:rsid w:val="00F46030"/>
    <w:rsid w:val="00F46C76"/>
    <w:rsid w:val="00F565B3"/>
    <w:rsid w:val="00F5704C"/>
    <w:rsid w:val="00F67465"/>
    <w:rsid w:val="00F67C14"/>
    <w:rsid w:val="00F75204"/>
    <w:rsid w:val="00F852A3"/>
    <w:rsid w:val="00F86122"/>
    <w:rsid w:val="00F86DEE"/>
    <w:rsid w:val="00F93FD4"/>
    <w:rsid w:val="00F94896"/>
    <w:rsid w:val="00F976DE"/>
    <w:rsid w:val="00FA2063"/>
    <w:rsid w:val="00FB2801"/>
    <w:rsid w:val="00FC10D9"/>
    <w:rsid w:val="00FC2458"/>
    <w:rsid w:val="00FC74AC"/>
    <w:rsid w:val="00FD2A14"/>
    <w:rsid w:val="00FD6FAB"/>
    <w:rsid w:val="00FE00D1"/>
    <w:rsid w:val="00FE2894"/>
    <w:rsid w:val="00FE458A"/>
    <w:rsid w:val="00FF073F"/>
    <w:rsid w:val="00FF1CAB"/>
    <w:rsid w:val="00FF632C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strokecolor="#005c24">
      <v:stroke color="#005c24" weight=".25pt"/>
      <o:colormru v:ext="edit" colors="#005c24"/>
    </o:shapedefaults>
    <o:shapelayout v:ext="edit">
      <o:idmap v:ext="edit" data="1"/>
    </o:shapelayout>
  </w:shapeDefaults>
  <w:decimalSymbol w:val=","/>
  <w:listSeparator w:val=";"/>
  <w14:docId w14:val="0971B9D9"/>
  <w15:docId w15:val="{5D300575-83DC-4E80-AE32-03548E08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8104E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7B45FB"/>
    <w:pPr>
      <w:keepNext/>
      <w:spacing w:before="240" w:after="60"/>
      <w:outlineLvl w:val="0"/>
    </w:pPr>
    <w:rPr>
      <w:rFonts w:asciiTheme="minorHAnsi" w:eastAsiaTheme="minorHAnsi" w:hAnsiTheme="minorHAnsi" w:cstheme="minorBidi"/>
      <w:b/>
      <w:bCs/>
      <w:kern w:val="32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4457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rsid w:val="0040055E"/>
    <w:pPr>
      <w:spacing w:after="200"/>
    </w:pPr>
    <w:rPr>
      <w:rFonts w:ascii="Courier New" w:eastAsiaTheme="minorHAnsi" w:hAnsi="Courier New" w:cstheme="minorBidi"/>
      <w:sz w:val="20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7B45FB"/>
    <w:rPr>
      <w:rFonts w:ascii="Arial Narrow" w:eastAsia="Times New Roman" w:hAnsi="Arial Narrow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rsid w:val="007B45FB"/>
    <w:pPr>
      <w:tabs>
        <w:tab w:val="center" w:pos="4536"/>
        <w:tab w:val="right" w:pos="9072"/>
      </w:tabs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7B45FB"/>
    <w:rPr>
      <w:rFonts w:ascii="Arial Narrow" w:hAnsi="Arial Narrow"/>
      <w:sz w:val="24"/>
    </w:rPr>
  </w:style>
  <w:style w:type="paragraph" w:styleId="Fuzeile">
    <w:name w:val="footer"/>
    <w:basedOn w:val="Standard"/>
    <w:link w:val="FuzeileZchn"/>
    <w:rsid w:val="007B45FB"/>
    <w:pPr>
      <w:tabs>
        <w:tab w:val="center" w:pos="4536"/>
        <w:tab w:val="right" w:pos="9072"/>
      </w:tabs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7B45FB"/>
    <w:rPr>
      <w:rFonts w:ascii="Arial Narrow" w:hAnsi="Arial Narrow"/>
      <w:sz w:val="24"/>
    </w:rPr>
  </w:style>
  <w:style w:type="paragraph" w:styleId="Sprechblasentext">
    <w:name w:val="Balloon Text"/>
    <w:basedOn w:val="Standard"/>
    <w:link w:val="SprechblasentextZchn"/>
    <w:rsid w:val="00F976DE"/>
    <w:pPr>
      <w:spacing w:after="20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rsid w:val="00F976DE"/>
    <w:rPr>
      <w:rFonts w:ascii="Tahoma" w:hAnsi="Tahoma" w:cs="Tahoma"/>
      <w:sz w:val="16"/>
      <w:szCs w:val="16"/>
    </w:rPr>
  </w:style>
  <w:style w:type="character" w:customStyle="1" w:styleId="NurTextZchn">
    <w:name w:val="Nur Text Zchn"/>
    <w:basedOn w:val="Absatz-Standardschriftart"/>
    <w:link w:val="NurText"/>
    <w:rsid w:val="00185979"/>
    <w:rPr>
      <w:rFonts w:ascii="Courier New" w:hAnsi="Courier New"/>
    </w:rPr>
  </w:style>
  <w:style w:type="paragraph" w:customStyle="1" w:styleId="Vordrucktext">
    <w:name w:val="Vordrucktext"/>
    <w:qFormat/>
    <w:rsid w:val="005A2E5C"/>
    <w:pPr>
      <w:spacing w:line="360" w:lineRule="auto"/>
      <w:jc w:val="both"/>
    </w:pPr>
    <w:rPr>
      <w:rFonts w:ascii="Arial" w:eastAsiaTheme="minorEastAsia" w:hAnsi="Arial"/>
      <w:sz w:val="22"/>
      <w:szCs w:val="22"/>
      <w:lang w:val="en-US" w:eastAsia="en-US"/>
    </w:rPr>
  </w:style>
  <w:style w:type="paragraph" w:customStyle="1" w:styleId="Vordruckberschrift1">
    <w:name w:val="Vordrucküberschrift 1"/>
    <w:basedOn w:val="Vordrucktext"/>
    <w:next w:val="Vordrucktext"/>
    <w:rsid w:val="005A2E5C"/>
    <w:pPr>
      <w:keepNext/>
      <w:tabs>
        <w:tab w:val="num" w:pos="567"/>
      </w:tabs>
      <w:spacing w:before="480" w:after="240"/>
      <w:ind w:left="567" w:hanging="567"/>
    </w:pPr>
    <w:rPr>
      <w:b/>
      <w:sz w:val="26"/>
      <w:lang w:val="de-DE"/>
    </w:rPr>
  </w:style>
  <w:style w:type="paragraph" w:customStyle="1" w:styleId="Vordruckberschrift2">
    <w:name w:val="Vordrucküberschrift 2"/>
    <w:basedOn w:val="Vordruckberschrift1"/>
    <w:rsid w:val="005A2E5C"/>
    <w:pPr>
      <w:spacing w:before="360"/>
    </w:pPr>
    <w:rPr>
      <w:sz w:val="22"/>
    </w:rPr>
  </w:style>
  <w:style w:type="table" w:styleId="Tabellenraster">
    <w:name w:val="Table Grid"/>
    <w:basedOn w:val="NormaleTabelle"/>
    <w:rsid w:val="005A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166FE6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44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Liste1">
    <w:name w:val="Liste1"/>
    <w:basedOn w:val="Listenabsatz"/>
    <w:link w:val="Liste1Zchn"/>
    <w:qFormat/>
    <w:rsid w:val="00B4457C"/>
    <w:pPr>
      <w:numPr>
        <w:numId w:val="16"/>
      </w:numPr>
      <w:spacing w:line="276" w:lineRule="auto"/>
      <w:ind w:left="426" w:hanging="284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45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1Zchn">
    <w:name w:val="Liste1 Zchn"/>
    <w:basedOn w:val="ListenabsatzZchn"/>
    <w:link w:val="Liste1"/>
    <w:rsid w:val="00B4457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78104E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\Blank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9133-7999-4CCD-91A9-5955D135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</Template>
  <TotalTime>0</TotalTime>
  <Pages>2</Pages>
  <Words>132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TG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Ralf Bill</dc:creator>
  <cp:lastModifiedBy>Prof. Ralf Bill</cp:lastModifiedBy>
  <cp:revision>4</cp:revision>
  <cp:lastPrinted>2015-01-23T08:52:00Z</cp:lastPrinted>
  <dcterms:created xsi:type="dcterms:W3CDTF">2020-03-24T11:03:00Z</dcterms:created>
  <dcterms:modified xsi:type="dcterms:W3CDTF">2020-03-25T15:59:00Z</dcterms:modified>
</cp:coreProperties>
</file>